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DC8D2AC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9E7424">
        <w:rPr>
          <w:rFonts w:ascii="Calibri" w:eastAsia="Calibri" w:hAnsi="Calibri"/>
          <w:sz w:val="22"/>
          <w:szCs w:val="22"/>
          <w:lang w:val="sr-Cyrl-RS"/>
        </w:rPr>
        <w:t>6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7666778D" w:rsidR="00964C1E" w:rsidRPr="0051754F" w:rsidRDefault="009E742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Гаражна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мазалица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1FBA3587" w:rsidR="00964C1E" w:rsidRPr="009E7424" w:rsidRDefault="009E7424" w:rsidP="007E6221">
            <w:pPr>
              <w:ind w:firstLine="0"/>
              <w:rPr>
                <w:sz w:val="22"/>
                <w:szCs w:val="22"/>
                <w:lang w:val="sr-Latn-RS"/>
              </w:rPr>
            </w:pPr>
            <w:proofErr w:type="spellStart"/>
            <w:r>
              <w:rPr>
                <w:sz w:val="22"/>
                <w:szCs w:val="22"/>
                <w:lang w:val="sr-Latn-RS"/>
              </w:rPr>
              <w:t>Fadip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Q=7,5 kg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7AC65650" w:rsidR="00964C1E" w:rsidRPr="00A52DC6" w:rsidRDefault="009E74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25EA33B3" w:rsidR="00964C1E" w:rsidRPr="00A52DC6" w:rsidRDefault="009E742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F35B" w14:textId="77777777" w:rsidR="009A6A48" w:rsidRDefault="009A6A48" w:rsidP="00AD7978">
      <w:r>
        <w:separator/>
      </w:r>
    </w:p>
  </w:endnote>
  <w:endnote w:type="continuationSeparator" w:id="0">
    <w:p w14:paraId="4BA77722" w14:textId="77777777" w:rsidR="009A6A48" w:rsidRDefault="009A6A4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046E" w14:textId="77777777" w:rsidR="009A6A48" w:rsidRDefault="009A6A48" w:rsidP="00AD7978">
      <w:r>
        <w:separator/>
      </w:r>
    </w:p>
  </w:footnote>
  <w:footnote w:type="continuationSeparator" w:id="0">
    <w:p w14:paraId="110E245B" w14:textId="77777777" w:rsidR="009A6A48" w:rsidRDefault="009A6A4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A6A48"/>
    <w:rsid w:val="009B5056"/>
    <w:rsid w:val="009C5F01"/>
    <w:rsid w:val="009C6BDF"/>
    <w:rsid w:val="009D335B"/>
    <w:rsid w:val="009E1A26"/>
    <w:rsid w:val="009E7424"/>
    <w:rsid w:val="009F4890"/>
    <w:rsid w:val="00A30279"/>
    <w:rsid w:val="00A5258E"/>
    <w:rsid w:val="00A52DC6"/>
    <w:rsid w:val="00A72BE0"/>
    <w:rsid w:val="00AA65DC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191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54</cp:revision>
  <cp:lastPrinted>2022-08-15T08:23:00Z</cp:lastPrinted>
  <dcterms:created xsi:type="dcterms:W3CDTF">2023-03-16T05:35:00Z</dcterms:created>
  <dcterms:modified xsi:type="dcterms:W3CDTF">2023-10-25T05:35:00Z</dcterms:modified>
</cp:coreProperties>
</file>